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F0" w:rsidRPr="00F21077" w:rsidRDefault="00185FF0" w:rsidP="00911293">
      <w:pPr>
        <w:jc w:val="center"/>
        <w:rPr>
          <w:rStyle w:val="PageNumber"/>
          <w:b/>
          <w:bCs/>
          <w:sz w:val="28"/>
          <w:szCs w:val="28"/>
        </w:rPr>
      </w:pPr>
      <w:r w:rsidRPr="00F21077">
        <w:rPr>
          <w:rStyle w:val="PageNumber"/>
          <w:b/>
          <w:bCs/>
          <w:spacing w:val="100"/>
          <w:sz w:val="40"/>
          <w:szCs w:val="40"/>
        </w:rPr>
        <w:t>ZGŁOSZENIE KANDYDATA</w:t>
      </w:r>
      <w:r w:rsidRPr="00F21077">
        <w:rPr>
          <w:rStyle w:val="PageNumber"/>
          <w:b/>
          <w:bCs/>
          <w:sz w:val="28"/>
          <w:szCs w:val="28"/>
        </w:rPr>
        <w:br/>
        <w:t>na członka komisji konkursowej opiniującej oferty w otwartym konkursie ofert</w:t>
      </w:r>
    </w:p>
    <w:p w:rsidR="00185FF0" w:rsidRDefault="00185FF0" w:rsidP="00911293">
      <w:pPr>
        <w:jc w:val="center"/>
        <w:rPr>
          <w:rStyle w:val="PageNumber"/>
        </w:rPr>
      </w:pPr>
    </w:p>
    <w:p w:rsidR="00185FF0" w:rsidRPr="00F21077" w:rsidRDefault="00185FF0" w:rsidP="009112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Style w:val="PageNumber"/>
          <w:b/>
          <w:bCs/>
          <w:sz w:val="28"/>
          <w:szCs w:val="28"/>
        </w:rPr>
      </w:pPr>
      <w:r w:rsidRPr="00F21077">
        <w:rPr>
          <w:rStyle w:val="PageNumber"/>
          <w:b/>
          <w:bCs/>
          <w:sz w:val="28"/>
          <w:szCs w:val="28"/>
        </w:rPr>
        <w:t>ORGANIZACJA</w:t>
      </w:r>
      <w:r>
        <w:rPr>
          <w:rStyle w:val="PageNumber"/>
          <w:b/>
          <w:bCs/>
          <w:sz w:val="28"/>
          <w:szCs w:val="28"/>
        </w:rPr>
        <w:t>*</w:t>
      </w:r>
    </w:p>
    <w:p w:rsidR="00185FF0" w:rsidRDefault="00185FF0" w:rsidP="00911293">
      <w:pPr>
        <w:rPr>
          <w:rStyle w:val="PageNumber"/>
        </w:rPr>
      </w:pPr>
      <w:r>
        <w:rPr>
          <w:rStyle w:val="PageNumber"/>
        </w:rPr>
        <w:t>Nazwa organizacji:</w:t>
      </w:r>
    </w:p>
    <w:p w:rsidR="00185FF0" w:rsidRDefault="00185FF0" w:rsidP="00911293">
      <w:pPr>
        <w:rPr>
          <w:rStyle w:val="PageNumber"/>
        </w:rPr>
      </w:pPr>
    </w:p>
    <w:p w:rsidR="00185FF0" w:rsidRDefault="00185FF0" w:rsidP="00911293">
      <w:pPr>
        <w:jc w:val="center"/>
        <w:rPr>
          <w:rStyle w:val="PageNumber"/>
        </w:rPr>
      </w:pPr>
      <w:r>
        <w:rPr>
          <w:rStyle w:val="PageNumber"/>
        </w:rPr>
        <w:t>………………………………………………………………………………………………………………………………</w:t>
      </w:r>
    </w:p>
    <w:p w:rsidR="00185FF0" w:rsidRDefault="00185FF0" w:rsidP="00911293">
      <w:pPr>
        <w:rPr>
          <w:rStyle w:val="PageNumber"/>
        </w:rPr>
      </w:pPr>
    </w:p>
    <w:p w:rsidR="00185FF0" w:rsidRDefault="00185FF0" w:rsidP="00911293">
      <w:pPr>
        <w:rPr>
          <w:rStyle w:val="PageNumber"/>
        </w:rPr>
      </w:pPr>
      <w:r>
        <w:rPr>
          <w:rStyle w:val="PageNumber"/>
        </w:rPr>
        <w:t>W związku z trwającym naborem kandydatów na członków komisji konkursowych opiniujących oferty w otwartych konkursach ofert, zgłaszam – w imieniu organizacji – kandydaturę:</w:t>
      </w:r>
    </w:p>
    <w:p w:rsidR="00185FF0" w:rsidRDefault="00185FF0" w:rsidP="00911293">
      <w:pPr>
        <w:rPr>
          <w:rStyle w:val="PageNumber"/>
        </w:rPr>
      </w:pPr>
    </w:p>
    <w:p w:rsidR="00185FF0" w:rsidRDefault="00185FF0" w:rsidP="00911293">
      <w:pPr>
        <w:rPr>
          <w:rStyle w:val="PageNumber"/>
        </w:rPr>
      </w:pPr>
      <w:r>
        <w:rPr>
          <w:rStyle w:val="PageNumber"/>
        </w:rPr>
        <w:t>Imię i nazwisko kandydata:</w:t>
      </w:r>
    </w:p>
    <w:p w:rsidR="00185FF0" w:rsidRDefault="00185FF0" w:rsidP="00911293">
      <w:pPr>
        <w:rPr>
          <w:rStyle w:val="PageNumber"/>
        </w:rPr>
      </w:pPr>
    </w:p>
    <w:p w:rsidR="00185FF0" w:rsidRDefault="00185FF0" w:rsidP="00911293">
      <w:pPr>
        <w:jc w:val="center"/>
        <w:rPr>
          <w:rStyle w:val="PageNumber"/>
        </w:rPr>
      </w:pPr>
      <w:r>
        <w:rPr>
          <w:rStyle w:val="PageNumber"/>
        </w:rPr>
        <w:t>………………………………………………………………………………………………………………………………</w:t>
      </w:r>
    </w:p>
    <w:p w:rsidR="00185FF0" w:rsidRDefault="00185FF0" w:rsidP="00911293">
      <w:pPr>
        <w:rPr>
          <w:rStyle w:val="PageNumber"/>
        </w:rPr>
      </w:pPr>
    </w:p>
    <w:p w:rsidR="00185FF0" w:rsidRDefault="00185FF0" w:rsidP="00911293">
      <w:pPr>
        <w:rPr>
          <w:rStyle w:val="PageNumber"/>
        </w:rPr>
      </w:pPr>
      <w:r>
        <w:rPr>
          <w:rStyle w:val="PageNumber"/>
        </w:rPr>
        <w:t>Uzasadnienie wskazania:</w:t>
      </w:r>
    </w:p>
    <w:p w:rsidR="00185FF0" w:rsidRDefault="00185FF0" w:rsidP="00911293">
      <w:pPr>
        <w:jc w:val="center"/>
        <w:rPr>
          <w:rStyle w:val="PageNumber"/>
        </w:rPr>
      </w:pPr>
      <w:r>
        <w:rPr>
          <w:rStyle w:val="PageNumber"/>
        </w:rPr>
        <w:t>………………………………………………………………………………………………………………………………</w:t>
      </w:r>
    </w:p>
    <w:p w:rsidR="00185FF0" w:rsidRDefault="00185FF0" w:rsidP="00911293">
      <w:pPr>
        <w:jc w:val="center"/>
        <w:rPr>
          <w:rStyle w:val="PageNumber"/>
        </w:rPr>
      </w:pPr>
      <w:r>
        <w:rPr>
          <w:rStyle w:val="PageNumber"/>
        </w:rPr>
        <w:t>………………………………………………………………………………………………………………………………</w:t>
      </w:r>
    </w:p>
    <w:p w:rsidR="00185FF0" w:rsidRDefault="00185FF0" w:rsidP="00911293">
      <w:pPr>
        <w:jc w:val="center"/>
        <w:rPr>
          <w:rStyle w:val="PageNumber"/>
        </w:rPr>
      </w:pPr>
      <w:r>
        <w:rPr>
          <w:rStyle w:val="PageNumber"/>
        </w:rPr>
        <w:t>………………………………………………………………………………………………………………………………</w:t>
      </w:r>
    </w:p>
    <w:p w:rsidR="00185FF0" w:rsidRDefault="00185FF0" w:rsidP="00911293">
      <w:pPr>
        <w:jc w:val="center"/>
        <w:rPr>
          <w:rStyle w:val="PageNumber"/>
        </w:rPr>
      </w:pPr>
      <w:r>
        <w:rPr>
          <w:rStyle w:val="PageNumber"/>
        </w:rPr>
        <w:t>………………………………………………………………………………………………………………………………</w:t>
      </w:r>
    </w:p>
    <w:p w:rsidR="00185FF0" w:rsidRDefault="00185FF0" w:rsidP="00911293">
      <w:pPr>
        <w:jc w:val="center"/>
        <w:rPr>
          <w:rStyle w:val="PageNumber"/>
        </w:rPr>
      </w:pPr>
      <w:r>
        <w:rPr>
          <w:rStyle w:val="PageNumber"/>
        </w:rPr>
        <w:t>………………………………………………………………………………………………………………………………</w:t>
      </w:r>
    </w:p>
    <w:p w:rsidR="00185FF0" w:rsidRDefault="00185FF0" w:rsidP="00911293">
      <w:pPr>
        <w:jc w:val="center"/>
        <w:rPr>
          <w:rStyle w:val="PageNumber"/>
        </w:rPr>
      </w:pPr>
      <w:r>
        <w:rPr>
          <w:rStyle w:val="PageNumber"/>
        </w:rPr>
        <w:t>………………………………………………………………………………………………………………………………</w:t>
      </w:r>
    </w:p>
    <w:p w:rsidR="00185FF0" w:rsidRDefault="00185FF0" w:rsidP="00911293">
      <w:pPr>
        <w:jc w:val="center"/>
        <w:rPr>
          <w:rStyle w:val="PageNumber"/>
        </w:rPr>
      </w:pPr>
      <w:r>
        <w:rPr>
          <w:rStyle w:val="PageNumber"/>
        </w:rPr>
        <w:t>………………………………………………………………………………………………………………………………</w:t>
      </w:r>
    </w:p>
    <w:p w:rsidR="00185FF0" w:rsidRDefault="00185FF0" w:rsidP="00911293">
      <w:pPr>
        <w:jc w:val="center"/>
        <w:rPr>
          <w:rStyle w:val="PageNumber"/>
        </w:rPr>
      </w:pPr>
      <w:r>
        <w:rPr>
          <w:rStyle w:val="PageNumber"/>
        </w:rPr>
        <w:t>………………………………………………………………………………………………………………………………</w:t>
      </w:r>
    </w:p>
    <w:p w:rsidR="00185FF0" w:rsidRDefault="00185FF0" w:rsidP="00911293">
      <w:pPr>
        <w:jc w:val="center"/>
        <w:rPr>
          <w:rStyle w:val="PageNumber"/>
        </w:rPr>
      </w:pPr>
      <w:r>
        <w:rPr>
          <w:rStyle w:val="PageNumber"/>
        </w:rPr>
        <w:t>………………………………………………………………………………………………………………………………</w:t>
      </w:r>
    </w:p>
    <w:p w:rsidR="00185FF0" w:rsidRDefault="00185FF0" w:rsidP="00911293">
      <w:pPr>
        <w:jc w:val="center"/>
        <w:rPr>
          <w:rStyle w:val="PageNumber"/>
        </w:rPr>
      </w:pPr>
      <w:r>
        <w:rPr>
          <w:rStyle w:val="PageNumber"/>
        </w:rPr>
        <w:t>………………………………………………………………………………………………………………………………</w:t>
      </w:r>
    </w:p>
    <w:p w:rsidR="00185FF0" w:rsidRDefault="00185FF0" w:rsidP="00911293">
      <w:pPr>
        <w:jc w:val="center"/>
        <w:rPr>
          <w:rStyle w:val="PageNumber"/>
        </w:rPr>
      </w:pPr>
      <w:r>
        <w:rPr>
          <w:rStyle w:val="PageNumber"/>
        </w:rPr>
        <w:t>………………………………………………………………………………………………………………………………</w:t>
      </w:r>
    </w:p>
    <w:p w:rsidR="00185FF0" w:rsidRDefault="00185FF0" w:rsidP="00911293">
      <w:pPr>
        <w:jc w:val="center"/>
        <w:rPr>
          <w:rStyle w:val="PageNumber"/>
        </w:rPr>
      </w:pPr>
      <w:r>
        <w:rPr>
          <w:rStyle w:val="PageNumber"/>
        </w:rPr>
        <w:t>………………………………………………………………………………………………………………………………</w:t>
      </w:r>
    </w:p>
    <w:p w:rsidR="00185FF0" w:rsidRDefault="00185FF0" w:rsidP="00911293">
      <w:pPr>
        <w:jc w:val="center"/>
        <w:rPr>
          <w:rStyle w:val="PageNumber"/>
        </w:rPr>
      </w:pPr>
    </w:p>
    <w:p w:rsidR="00185FF0" w:rsidRDefault="00185FF0" w:rsidP="00911293">
      <w:pPr>
        <w:jc w:val="center"/>
        <w:rPr>
          <w:rStyle w:val="PageNumber"/>
        </w:rPr>
      </w:pPr>
    </w:p>
    <w:p w:rsidR="00185FF0" w:rsidRDefault="00185FF0" w:rsidP="00911293">
      <w:pPr>
        <w:jc w:val="center"/>
        <w:rPr>
          <w:rStyle w:val="PageNumber"/>
        </w:rPr>
      </w:pPr>
    </w:p>
    <w:p w:rsidR="00185FF0" w:rsidRDefault="00185FF0" w:rsidP="00911293">
      <w:pPr>
        <w:ind w:left="4500"/>
        <w:jc w:val="center"/>
        <w:rPr>
          <w:rStyle w:val="PageNumber"/>
        </w:rPr>
      </w:pPr>
      <w:r>
        <w:rPr>
          <w:rStyle w:val="PageNumber"/>
        </w:rPr>
        <w:t>…………………………………………</w:t>
      </w:r>
    </w:p>
    <w:p w:rsidR="00185FF0" w:rsidRDefault="00185FF0" w:rsidP="00911293">
      <w:pPr>
        <w:ind w:left="4500"/>
        <w:jc w:val="center"/>
        <w:rPr>
          <w:rStyle w:val="PageNumber"/>
        </w:rPr>
      </w:pPr>
      <w:r>
        <w:rPr>
          <w:rStyle w:val="PageNumber"/>
        </w:rPr>
        <w:t>/podpis prezesa organizacji/</w:t>
      </w:r>
    </w:p>
    <w:p w:rsidR="00185FF0" w:rsidRDefault="00185FF0" w:rsidP="00911293">
      <w:pPr>
        <w:jc w:val="center"/>
        <w:rPr>
          <w:rStyle w:val="PageNumber"/>
        </w:rPr>
      </w:pPr>
    </w:p>
    <w:p w:rsidR="00185FF0" w:rsidRDefault="00185FF0" w:rsidP="00911293">
      <w:pPr>
        <w:jc w:val="center"/>
        <w:rPr>
          <w:rStyle w:val="PageNumber"/>
        </w:rPr>
      </w:pPr>
    </w:p>
    <w:p w:rsidR="00185FF0" w:rsidRDefault="00185FF0" w:rsidP="00911293">
      <w:pPr>
        <w:jc w:val="center"/>
        <w:rPr>
          <w:rStyle w:val="PageNumber"/>
        </w:rPr>
      </w:pPr>
    </w:p>
    <w:p w:rsidR="00185FF0" w:rsidRDefault="00185FF0" w:rsidP="00911293">
      <w:pPr>
        <w:jc w:val="center"/>
        <w:rPr>
          <w:rStyle w:val="PageNumber"/>
        </w:rPr>
      </w:pPr>
    </w:p>
    <w:p w:rsidR="00185FF0" w:rsidRDefault="00185FF0" w:rsidP="00911293">
      <w:pPr>
        <w:jc w:val="center"/>
        <w:rPr>
          <w:rStyle w:val="PageNumber"/>
        </w:rPr>
      </w:pPr>
      <w:r>
        <w:rPr>
          <w:rStyle w:val="PageNumber"/>
        </w:rPr>
        <w:t>* Wypełnia organizacja</w:t>
      </w:r>
    </w:p>
    <w:p w:rsidR="00185FF0" w:rsidRDefault="00185FF0" w:rsidP="00911293">
      <w:pPr>
        <w:jc w:val="center"/>
        <w:rPr>
          <w:rStyle w:val="PageNumber"/>
        </w:rPr>
      </w:pPr>
    </w:p>
    <w:p w:rsidR="00185FF0" w:rsidRPr="00F21077" w:rsidRDefault="00185FF0" w:rsidP="009112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Style w:val="PageNumber"/>
          <w:b/>
          <w:bCs/>
          <w:sz w:val="28"/>
          <w:szCs w:val="28"/>
        </w:rPr>
      </w:pPr>
      <w:r w:rsidRPr="00F21077">
        <w:rPr>
          <w:rStyle w:val="PageNumber"/>
          <w:b/>
          <w:bCs/>
          <w:sz w:val="28"/>
          <w:szCs w:val="28"/>
        </w:rPr>
        <w:t>KANDYDAT</w:t>
      </w:r>
      <w:r>
        <w:rPr>
          <w:rStyle w:val="PageNumber"/>
          <w:b/>
          <w:bCs/>
          <w:sz w:val="28"/>
          <w:szCs w:val="28"/>
        </w:rPr>
        <w:t>**</w:t>
      </w:r>
    </w:p>
    <w:p w:rsidR="00185FF0" w:rsidRDefault="00185FF0" w:rsidP="00911293">
      <w:pPr>
        <w:rPr>
          <w:rStyle w:val="PageNumber"/>
        </w:rPr>
      </w:pPr>
      <w:r>
        <w:rPr>
          <w:rStyle w:val="PageNumber"/>
        </w:rPr>
        <w:t>Imię i nazwisko kandydata:</w:t>
      </w:r>
    </w:p>
    <w:p w:rsidR="00185FF0" w:rsidRDefault="00185FF0" w:rsidP="00911293">
      <w:pPr>
        <w:rPr>
          <w:rStyle w:val="PageNumber"/>
        </w:rPr>
      </w:pPr>
    </w:p>
    <w:p w:rsidR="00185FF0" w:rsidRDefault="00185FF0" w:rsidP="00911293">
      <w:pPr>
        <w:jc w:val="center"/>
        <w:rPr>
          <w:rStyle w:val="PageNumber"/>
        </w:rPr>
      </w:pPr>
      <w:r>
        <w:rPr>
          <w:rStyle w:val="PageNumber"/>
        </w:rPr>
        <w:t>………………………………………………………………………………………………………………………………</w:t>
      </w:r>
    </w:p>
    <w:p w:rsidR="00185FF0" w:rsidRDefault="00185FF0" w:rsidP="00911293">
      <w:pPr>
        <w:rPr>
          <w:rStyle w:val="PageNumber"/>
        </w:rPr>
      </w:pPr>
    </w:p>
    <w:p w:rsidR="00185FF0" w:rsidRDefault="00185FF0" w:rsidP="00911293">
      <w:pPr>
        <w:rPr>
          <w:rStyle w:val="PageNumber"/>
        </w:rPr>
      </w:pPr>
      <w:r>
        <w:rPr>
          <w:rStyle w:val="PageNumber"/>
        </w:rPr>
        <w:t>Adres zamieszkania:</w:t>
      </w:r>
    </w:p>
    <w:p w:rsidR="00185FF0" w:rsidRDefault="00185FF0" w:rsidP="00911293">
      <w:pPr>
        <w:rPr>
          <w:rStyle w:val="PageNumber"/>
        </w:rPr>
      </w:pPr>
    </w:p>
    <w:p w:rsidR="00185FF0" w:rsidRDefault="00185FF0" w:rsidP="00911293">
      <w:pPr>
        <w:jc w:val="center"/>
        <w:rPr>
          <w:rStyle w:val="PageNumber"/>
        </w:rPr>
      </w:pPr>
      <w:r>
        <w:rPr>
          <w:rStyle w:val="PageNumber"/>
        </w:rPr>
        <w:t>………………………………………………………………………………………………………………………………</w:t>
      </w:r>
    </w:p>
    <w:p w:rsidR="00185FF0" w:rsidRDefault="00185FF0" w:rsidP="00911293">
      <w:pPr>
        <w:rPr>
          <w:rStyle w:val="PageNumber"/>
        </w:rPr>
      </w:pPr>
    </w:p>
    <w:p w:rsidR="00185FF0" w:rsidRDefault="00185FF0" w:rsidP="00911293">
      <w:pPr>
        <w:rPr>
          <w:rStyle w:val="PageNumber"/>
        </w:rPr>
      </w:pPr>
      <w:r>
        <w:rPr>
          <w:rStyle w:val="PageNumber"/>
        </w:rPr>
        <w:t>Telefon kontaktowy:</w:t>
      </w:r>
    </w:p>
    <w:p w:rsidR="00185FF0" w:rsidRDefault="00185FF0" w:rsidP="00911293">
      <w:pPr>
        <w:rPr>
          <w:rStyle w:val="PageNumber"/>
        </w:rPr>
      </w:pPr>
    </w:p>
    <w:p w:rsidR="00185FF0" w:rsidRDefault="00185FF0" w:rsidP="00911293">
      <w:pPr>
        <w:jc w:val="center"/>
        <w:rPr>
          <w:rStyle w:val="PageNumber"/>
        </w:rPr>
      </w:pPr>
      <w:r>
        <w:rPr>
          <w:rStyle w:val="PageNumber"/>
        </w:rPr>
        <w:t>………………………………………………………………………………………………………………………………</w:t>
      </w:r>
    </w:p>
    <w:p w:rsidR="00185FF0" w:rsidRDefault="00185FF0" w:rsidP="00911293">
      <w:pPr>
        <w:rPr>
          <w:rStyle w:val="PageNumber"/>
        </w:rPr>
      </w:pPr>
    </w:p>
    <w:p w:rsidR="00185FF0" w:rsidRDefault="00185FF0" w:rsidP="00911293">
      <w:pPr>
        <w:rPr>
          <w:rStyle w:val="PageNumber"/>
        </w:rPr>
      </w:pPr>
      <w:r>
        <w:rPr>
          <w:rStyle w:val="PageNumber"/>
        </w:rPr>
        <w:t>Adres e-mail:</w:t>
      </w:r>
    </w:p>
    <w:p w:rsidR="00185FF0" w:rsidRDefault="00185FF0" w:rsidP="00911293">
      <w:pPr>
        <w:rPr>
          <w:rStyle w:val="PageNumber"/>
        </w:rPr>
      </w:pPr>
    </w:p>
    <w:p w:rsidR="00185FF0" w:rsidRDefault="00185FF0" w:rsidP="00911293">
      <w:pPr>
        <w:jc w:val="center"/>
        <w:rPr>
          <w:rStyle w:val="PageNumber"/>
        </w:rPr>
      </w:pPr>
      <w:r>
        <w:rPr>
          <w:rStyle w:val="PageNumber"/>
        </w:rPr>
        <w:t>………………………………………………………………………………………………………………………………</w:t>
      </w:r>
    </w:p>
    <w:p w:rsidR="00185FF0" w:rsidRDefault="00185FF0" w:rsidP="00911293">
      <w:pPr>
        <w:rPr>
          <w:rStyle w:val="PageNumber"/>
        </w:rPr>
      </w:pPr>
    </w:p>
    <w:p w:rsidR="00185FF0" w:rsidRDefault="00185FF0" w:rsidP="007B15D1">
      <w:pPr>
        <w:jc w:val="both"/>
        <w:rPr>
          <w:rStyle w:val="PageNumber"/>
        </w:rPr>
      </w:pPr>
      <w:r>
        <w:rPr>
          <w:rStyle w:val="PageNumber"/>
        </w:rPr>
        <w:t xml:space="preserve">Świadoma/y odpowiedzialności karnej za składanie fałszywych oświadczeń </w:t>
      </w:r>
      <w:r w:rsidRPr="008C1F5C">
        <w:t>zgodnie z art. 233 § 1 KK oświadczam, że</w:t>
      </w:r>
      <w:r>
        <w:t xml:space="preserve"> jestem związany formalnym członkostwem, wolontariatem lub stosunkiem pracy z niżej wymienionymi organizacjami pozarządowymi:</w:t>
      </w:r>
    </w:p>
    <w:p w:rsidR="00185FF0" w:rsidRPr="00552F17" w:rsidRDefault="00185FF0" w:rsidP="00911293">
      <w:pPr>
        <w:rPr>
          <w:rStyle w:val="PageNumber"/>
          <w:u w:val="single"/>
        </w:rPr>
      </w:pPr>
      <w:r w:rsidRPr="00552F17">
        <w:rPr>
          <w:rStyle w:val="PageNumber"/>
          <w:u w:val="single"/>
        </w:rPr>
        <w:t>Organizacja, rodzaj powiązania (członkostwo/</w:t>
      </w:r>
      <w:r>
        <w:rPr>
          <w:rStyle w:val="PageNumber"/>
          <w:u w:val="single"/>
        </w:rPr>
        <w:t>wolontariat/</w:t>
      </w:r>
      <w:r w:rsidRPr="00552F17">
        <w:rPr>
          <w:rStyle w:val="PageNumber"/>
          <w:u w:val="single"/>
        </w:rPr>
        <w:t>stosunek pracy)</w:t>
      </w:r>
    </w:p>
    <w:p w:rsidR="00185FF0" w:rsidRDefault="00185FF0" w:rsidP="00911293">
      <w:pPr>
        <w:rPr>
          <w:rStyle w:val="PageNumber"/>
        </w:rPr>
      </w:pPr>
    </w:p>
    <w:p w:rsidR="00185FF0" w:rsidRDefault="00185FF0" w:rsidP="00911293">
      <w:pPr>
        <w:rPr>
          <w:rStyle w:val="PageNumber"/>
        </w:rPr>
      </w:pPr>
    </w:p>
    <w:p w:rsidR="00185FF0" w:rsidRDefault="00185FF0" w:rsidP="00911293">
      <w:pPr>
        <w:jc w:val="center"/>
        <w:rPr>
          <w:rStyle w:val="PageNumber"/>
        </w:rPr>
      </w:pPr>
      <w:r>
        <w:rPr>
          <w:rStyle w:val="PageNumber"/>
        </w:rPr>
        <w:t>1. ………………………………………………………………………………………………………………………………</w:t>
      </w:r>
    </w:p>
    <w:p w:rsidR="00185FF0" w:rsidRDefault="00185FF0" w:rsidP="00911293">
      <w:pPr>
        <w:rPr>
          <w:rStyle w:val="PageNumber"/>
        </w:rPr>
      </w:pPr>
    </w:p>
    <w:p w:rsidR="00185FF0" w:rsidRDefault="00185FF0" w:rsidP="00911293">
      <w:pPr>
        <w:rPr>
          <w:rStyle w:val="PageNumber"/>
        </w:rPr>
      </w:pPr>
    </w:p>
    <w:p w:rsidR="00185FF0" w:rsidRDefault="00185FF0" w:rsidP="00911293">
      <w:pPr>
        <w:jc w:val="center"/>
        <w:rPr>
          <w:rStyle w:val="PageNumber"/>
        </w:rPr>
      </w:pPr>
      <w:r>
        <w:rPr>
          <w:rStyle w:val="PageNumber"/>
        </w:rPr>
        <w:t>2. ………………………………………………………………………………………………………………………………</w:t>
      </w:r>
    </w:p>
    <w:p w:rsidR="00185FF0" w:rsidRDefault="00185FF0" w:rsidP="00911293">
      <w:pPr>
        <w:rPr>
          <w:rStyle w:val="PageNumber"/>
        </w:rPr>
      </w:pPr>
    </w:p>
    <w:p w:rsidR="00185FF0" w:rsidRDefault="00185FF0" w:rsidP="00911293">
      <w:pPr>
        <w:rPr>
          <w:rStyle w:val="PageNumber"/>
        </w:rPr>
      </w:pPr>
    </w:p>
    <w:p w:rsidR="00185FF0" w:rsidRDefault="00185FF0" w:rsidP="00911293">
      <w:pPr>
        <w:jc w:val="center"/>
        <w:rPr>
          <w:rStyle w:val="PageNumber"/>
        </w:rPr>
      </w:pPr>
      <w:r>
        <w:rPr>
          <w:rStyle w:val="PageNumber"/>
        </w:rPr>
        <w:t>3. ………………………………………………………………………………………………………………………………</w:t>
      </w:r>
    </w:p>
    <w:p w:rsidR="00185FF0" w:rsidRDefault="00185FF0" w:rsidP="00911293">
      <w:pPr>
        <w:rPr>
          <w:rStyle w:val="PageNumber"/>
        </w:rPr>
      </w:pPr>
    </w:p>
    <w:p w:rsidR="00185FF0" w:rsidRDefault="00185FF0" w:rsidP="00911293">
      <w:pPr>
        <w:rPr>
          <w:rStyle w:val="PageNumber"/>
        </w:rPr>
      </w:pPr>
    </w:p>
    <w:p w:rsidR="00185FF0" w:rsidRDefault="00185FF0" w:rsidP="00911293">
      <w:pPr>
        <w:jc w:val="center"/>
        <w:rPr>
          <w:rStyle w:val="PageNumber"/>
        </w:rPr>
      </w:pPr>
      <w:r>
        <w:rPr>
          <w:rStyle w:val="PageNumber"/>
        </w:rPr>
        <w:t>4. ………………………………………………………………………………………………………………………………</w:t>
      </w:r>
    </w:p>
    <w:p w:rsidR="00185FF0" w:rsidRDefault="00185FF0" w:rsidP="00911293">
      <w:pPr>
        <w:rPr>
          <w:rStyle w:val="PageNumber"/>
        </w:rPr>
      </w:pPr>
    </w:p>
    <w:p w:rsidR="00185FF0" w:rsidRDefault="00185FF0" w:rsidP="00911293">
      <w:pPr>
        <w:rPr>
          <w:rStyle w:val="PageNumber"/>
        </w:rPr>
      </w:pPr>
    </w:p>
    <w:p w:rsidR="00185FF0" w:rsidRDefault="00185FF0" w:rsidP="00911293">
      <w:pPr>
        <w:jc w:val="center"/>
        <w:rPr>
          <w:rStyle w:val="PageNumber"/>
        </w:rPr>
      </w:pPr>
      <w:r>
        <w:rPr>
          <w:rStyle w:val="PageNumber"/>
        </w:rPr>
        <w:t>5. ………………………………………………………………………………………………………………………………</w:t>
      </w:r>
    </w:p>
    <w:p w:rsidR="00185FF0" w:rsidRDefault="00185FF0" w:rsidP="00911293">
      <w:pPr>
        <w:jc w:val="center"/>
        <w:rPr>
          <w:rStyle w:val="PageNumber"/>
        </w:rPr>
      </w:pPr>
    </w:p>
    <w:p w:rsidR="00185FF0" w:rsidRDefault="00185FF0" w:rsidP="00911293">
      <w:pPr>
        <w:ind w:left="4500"/>
        <w:jc w:val="center"/>
        <w:rPr>
          <w:rStyle w:val="PageNumber"/>
        </w:rPr>
      </w:pPr>
      <w:r>
        <w:rPr>
          <w:rStyle w:val="PageNumber"/>
        </w:rPr>
        <w:t>…………………………………………</w:t>
      </w:r>
    </w:p>
    <w:p w:rsidR="00185FF0" w:rsidRDefault="00185FF0" w:rsidP="00911293">
      <w:pPr>
        <w:ind w:left="4500"/>
        <w:jc w:val="center"/>
        <w:rPr>
          <w:rStyle w:val="PageNumber"/>
        </w:rPr>
      </w:pPr>
      <w:r>
        <w:rPr>
          <w:rStyle w:val="PageNumber"/>
        </w:rPr>
        <w:t>/podpis kandydata/</w:t>
      </w:r>
    </w:p>
    <w:p w:rsidR="00185FF0" w:rsidRPr="00911293" w:rsidRDefault="00185FF0" w:rsidP="007B15D1">
      <w:pPr>
        <w:jc w:val="center"/>
        <w:rPr>
          <w:rStyle w:val="PageNumber"/>
        </w:rPr>
      </w:pPr>
      <w:r>
        <w:rPr>
          <w:rStyle w:val="PageNumber"/>
        </w:rPr>
        <w:t>** Wypełnia kandydat</w:t>
      </w:r>
      <w:bookmarkStart w:id="0" w:name="_GoBack"/>
      <w:bookmarkEnd w:id="0"/>
    </w:p>
    <w:sectPr w:rsidR="00185FF0" w:rsidRPr="00911293" w:rsidSect="0089279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268" w:right="1134" w:bottom="1134" w:left="1701" w:header="510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FF0" w:rsidRDefault="00185FF0">
      <w:r>
        <w:separator/>
      </w:r>
    </w:p>
    <w:p w:rsidR="00185FF0" w:rsidRDefault="00185FF0"/>
  </w:endnote>
  <w:endnote w:type="continuationSeparator" w:id="1">
    <w:p w:rsidR="00185FF0" w:rsidRDefault="00185FF0">
      <w:r>
        <w:continuationSeparator/>
      </w:r>
    </w:p>
    <w:p w:rsidR="00185FF0" w:rsidRDefault="00185F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F0" w:rsidRPr="00FD5FBE" w:rsidRDefault="00185FF0" w:rsidP="00FD5FBE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 xml:space="preserve">Strona </w:t>
    </w:r>
    <w:r w:rsidRPr="00FD5FBE">
      <w:rPr>
        <w:sz w:val="24"/>
        <w:szCs w:val="24"/>
      </w:rPr>
      <w:fldChar w:fldCharType="begin"/>
    </w:r>
    <w:r w:rsidRPr="00FD5FBE">
      <w:rPr>
        <w:sz w:val="24"/>
        <w:szCs w:val="24"/>
      </w:rPr>
      <w:instrText>PAGE   \* MERGEFORMAT</w:instrText>
    </w:r>
    <w:r w:rsidRPr="00FD5FBE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FD5FBE"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F0" w:rsidRDefault="00185FF0" w:rsidP="008434E7">
    <w:pPr>
      <w:pStyle w:val="Footer"/>
      <w:tabs>
        <w:tab w:val="clear" w:pos="4536"/>
        <w:tab w:val="clear" w:pos="9072"/>
        <w:tab w:val="left" w:pos="733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FF0" w:rsidRDefault="00185FF0">
      <w:r>
        <w:separator/>
      </w:r>
    </w:p>
    <w:p w:rsidR="00185FF0" w:rsidRDefault="00185FF0"/>
  </w:footnote>
  <w:footnote w:type="continuationSeparator" w:id="1">
    <w:p w:rsidR="00185FF0" w:rsidRDefault="00185FF0">
      <w:r>
        <w:continuationSeparator/>
      </w:r>
    </w:p>
    <w:p w:rsidR="00185FF0" w:rsidRDefault="00185F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F0" w:rsidRDefault="00185FF0" w:rsidP="009C49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86909" o:spid="_x0000_s2049" type="#_x0000_t75" style="position:absolute;margin-left:3295.25pt;margin-top:0;width:424.3pt;height:420.2pt;z-index:-251656192;mso-position-horizontal:right;mso-position-horizontal-relative:page;mso-position-vertical:bottom;mso-position-vertical-relative:page" o:allowincell="f">
          <v:imagedata r:id="rId1" o:title=""/>
          <w10:wrap anchorx="page" anchory="page"/>
        </v:shape>
      </w:pict>
    </w:r>
  </w:p>
  <w:p w:rsidR="00185FF0" w:rsidRDefault="00185FF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F0" w:rsidRDefault="00185FF0" w:rsidP="00E0676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0" type="#_x0000_t202" style="position:absolute;margin-left:370.8pt;margin-top:19.85pt;width:231pt;height:22.4pt;z-index:251662336;visibility:visible;mso-position-horizontal:right;mso-position-horizontal-relative:margin;mso-position-vertical-relative:page" o:allowoverlap="f" filled="f" stroked="f">
          <v:textbox>
            <w:txbxContent>
              <w:p w:rsidR="00185FF0" w:rsidRPr="00B837C7" w:rsidRDefault="00185FF0" w:rsidP="00911293"/>
            </w:txbxContent>
          </v:textbox>
          <w10:wrap type="square" anchorx="margin"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86907" o:spid="_x0000_s2051" type="#_x0000_t75" style="position:absolute;margin-left:3380.3pt;margin-top:0;width:424.3pt;height:420.2pt;z-index:-251653120;mso-position-horizontal:right;mso-position-horizontal-relative:page;mso-position-vertical:bottom;mso-position-vertical-relative:page">
          <v:imagedata r:id="rId1" o:title=""/>
          <w10:wrap anchorx="page" anchory="page"/>
        </v:shape>
      </w:pict>
    </w:r>
    <w:r>
      <w:rPr>
        <w:noProof/>
      </w:rPr>
      <w:pict>
        <v:shape id="Obraz 44" o:spid="_x0000_s2052" type="#_x0000_t75" style="position:absolute;margin-left:34pt;margin-top:25.5pt;width:191.9pt;height:52.7pt;z-index:-251652096;visibility:visible;mso-position-horizontal-relative:page;mso-position-vertical-relative:page">
          <v:imagedata r:id="rId2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formatting="1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293"/>
    <w:rsid w:val="000320D9"/>
    <w:rsid w:val="00032647"/>
    <w:rsid w:val="00041F99"/>
    <w:rsid w:val="0005205E"/>
    <w:rsid w:val="00063DBB"/>
    <w:rsid w:val="00083BC5"/>
    <w:rsid w:val="0009623F"/>
    <w:rsid w:val="000B289B"/>
    <w:rsid w:val="000C5C62"/>
    <w:rsid w:val="000F006C"/>
    <w:rsid w:val="00132342"/>
    <w:rsid w:val="0018451C"/>
    <w:rsid w:val="00185FF0"/>
    <w:rsid w:val="001A0823"/>
    <w:rsid w:val="001B7A2F"/>
    <w:rsid w:val="001C4FD1"/>
    <w:rsid w:val="001D291F"/>
    <w:rsid w:val="00221543"/>
    <w:rsid w:val="00226A4F"/>
    <w:rsid w:val="002457DC"/>
    <w:rsid w:val="002533D5"/>
    <w:rsid w:val="002554B9"/>
    <w:rsid w:val="00272EEF"/>
    <w:rsid w:val="00272FE5"/>
    <w:rsid w:val="00273DF3"/>
    <w:rsid w:val="002E4844"/>
    <w:rsid w:val="00332528"/>
    <w:rsid w:val="00353296"/>
    <w:rsid w:val="00387CDB"/>
    <w:rsid w:val="003A7F3E"/>
    <w:rsid w:val="003B6B27"/>
    <w:rsid w:val="00416385"/>
    <w:rsid w:val="00433DAD"/>
    <w:rsid w:val="00457A4C"/>
    <w:rsid w:val="00461FE1"/>
    <w:rsid w:val="0046507A"/>
    <w:rsid w:val="0047191B"/>
    <w:rsid w:val="004949CB"/>
    <w:rsid w:val="00517F96"/>
    <w:rsid w:val="00542AD4"/>
    <w:rsid w:val="00552F17"/>
    <w:rsid w:val="00557BE7"/>
    <w:rsid w:val="0059365E"/>
    <w:rsid w:val="005C6393"/>
    <w:rsid w:val="005D206E"/>
    <w:rsid w:val="005E73F4"/>
    <w:rsid w:val="0060025E"/>
    <w:rsid w:val="00603740"/>
    <w:rsid w:val="00623E90"/>
    <w:rsid w:val="00655034"/>
    <w:rsid w:val="00655579"/>
    <w:rsid w:val="006609A8"/>
    <w:rsid w:val="006E63F7"/>
    <w:rsid w:val="00700796"/>
    <w:rsid w:val="007532F9"/>
    <w:rsid w:val="007A2508"/>
    <w:rsid w:val="007B15D1"/>
    <w:rsid w:val="007C1BE6"/>
    <w:rsid w:val="007E6A95"/>
    <w:rsid w:val="008434E7"/>
    <w:rsid w:val="0084430F"/>
    <w:rsid w:val="0089279A"/>
    <w:rsid w:val="008A27D7"/>
    <w:rsid w:val="008C1F5C"/>
    <w:rsid w:val="008C75CA"/>
    <w:rsid w:val="008D32BC"/>
    <w:rsid w:val="00911293"/>
    <w:rsid w:val="009365E0"/>
    <w:rsid w:val="0094129A"/>
    <w:rsid w:val="0094154D"/>
    <w:rsid w:val="009520CF"/>
    <w:rsid w:val="009A5117"/>
    <w:rsid w:val="009C4971"/>
    <w:rsid w:val="009D2A6C"/>
    <w:rsid w:val="00A10BC6"/>
    <w:rsid w:val="00A13324"/>
    <w:rsid w:val="00A44D9C"/>
    <w:rsid w:val="00A70504"/>
    <w:rsid w:val="00A81F4A"/>
    <w:rsid w:val="00AB5B9E"/>
    <w:rsid w:val="00AE01BA"/>
    <w:rsid w:val="00B16E72"/>
    <w:rsid w:val="00B41254"/>
    <w:rsid w:val="00B837C7"/>
    <w:rsid w:val="00BA10CB"/>
    <w:rsid w:val="00BE2FD7"/>
    <w:rsid w:val="00BE796F"/>
    <w:rsid w:val="00BF39DF"/>
    <w:rsid w:val="00BF5500"/>
    <w:rsid w:val="00C37794"/>
    <w:rsid w:val="00C47BA3"/>
    <w:rsid w:val="00C72384"/>
    <w:rsid w:val="00CA1963"/>
    <w:rsid w:val="00CA69C6"/>
    <w:rsid w:val="00CB0341"/>
    <w:rsid w:val="00CB18A4"/>
    <w:rsid w:val="00D37FF8"/>
    <w:rsid w:val="00D41732"/>
    <w:rsid w:val="00DA7923"/>
    <w:rsid w:val="00DD1295"/>
    <w:rsid w:val="00DD7E5B"/>
    <w:rsid w:val="00E00CC5"/>
    <w:rsid w:val="00E0676B"/>
    <w:rsid w:val="00E11282"/>
    <w:rsid w:val="00E1770B"/>
    <w:rsid w:val="00E32E6E"/>
    <w:rsid w:val="00E61FA8"/>
    <w:rsid w:val="00EA640F"/>
    <w:rsid w:val="00EB7389"/>
    <w:rsid w:val="00EE4783"/>
    <w:rsid w:val="00EE65F5"/>
    <w:rsid w:val="00EF7587"/>
    <w:rsid w:val="00F21077"/>
    <w:rsid w:val="00F317C7"/>
    <w:rsid w:val="00F37DA9"/>
    <w:rsid w:val="00F62E50"/>
    <w:rsid w:val="00FD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93"/>
    <w:pPr>
      <w:spacing w:line="320" w:lineRule="exact"/>
    </w:pPr>
    <w:rPr>
      <w:rFonts w:ascii="Trebuchet MS" w:hAnsi="Trebuchet MS" w:cs="Trebuchet MS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41732"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5FBE"/>
    <w:rPr>
      <w:rFonts w:ascii="Trebuchet MS" w:hAnsi="Trebuchet MS" w:cs="Trebuchet MS"/>
      <w:sz w:val="24"/>
      <w:szCs w:val="24"/>
    </w:rPr>
  </w:style>
  <w:style w:type="character" w:styleId="PageNumber">
    <w:name w:val="page number"/>
    <w:basedOn w:val="DefaultParagraphFont"/>
    <w:uiPriority w:val="99"/>
    <w:rsid w:val="00D41732"/>
    <w:rPr>
      <w:rFonts w:ascii="Trebuchet MS" w:hAnsi="Trebuchet MS" w:cs="Trebuchet MS"/>
      <w:sz w:val="24"/>
      <w:szCs w:val="24"/>
    </w:rPr>
  </w:style>
  <w:style w:type="paragraph" w:styleId="Header">
    <w:name w:val="header"/>
    <w:basedOn w:val="Normal"/>
    <w:link w:val="HeaderChar"/>
    <w:uiPriority w:val="99"/>
    <w:rsid w:val="00C377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CE8"/>
    <w:rPr>
      <w:rFonts w:ascii="Trebuchet MS" w:hAnsi="Trebuchet MS" w:cs="Trebuchet MS"/>
      <w:sz w:val="24"/>
      <w:szCs w:val="24"/>
    </w:rPr>
  </w:style>
  <w:style w:type="table" w:styleId="TableGrid">
    <w:name w:val="Table Grid"/>
    <w:basedOn w:val="TableNormal"/>
    <w:uiPriority w:val="99"/>
    <w:rsid w:val="00D41732"/>
    <w:rPr>
      <w:rFonts w:ascii="Trebuchet MS" w:hAnsi="Trebuchet MS" w:cs="Trebuchet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A25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A2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A2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293</Words>
  <Characters>1762</Characters>
  <Application>Microsoft Office Outlook</Application>
  <DocSecurity>0</DocSecurity>
  <Lines>0</Lines>
  <Paragraphs>0</Paragraphs>
  <ScaleCrop>false</ScaleCrop>
  <Company>Urząd Miasta Nowego Sącza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</dc:title>
  <dc:subject/>
  <dc:creator>Adrianna Krzak</dc:creator>
  <cp:keywords/>
  <dc:description/>
  <cp:lastModifiedBy>mzagorowska</cp:lastModifiedBy>
  <cp:revision>2</cp:revision>
  <cp:lastPrinted>2016-04-25T13:05:00Z</cp:lastPrinted>
  <dcterms:created xsi:type="dcterms:W3CDTF">2018-11-29T11:13:00Z</dcterms:created>
  <dcterms:modified xsi:type="dcterms:W3CDTF">2018-11-29T11:13:00Z</dcterms:modified>
</cp:coreProperties>
</file>